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71" w:rsidRDefault="00230371">
      <w:bookmarkStart w:id="0" w:name="_GoBack"/>
      <w:bookmarkEnd w:id="0"/>
    </w:p>
    <w:p w:rsidR="00230371" w:rsidRDefault="002D17A5">
      <w:r>
        <w:rPr>
          <w:rStyle w:val="Fuentedeprrafopredeter"/>
          <w:noProof/>
          <w:lang w:val="en-US"/>
        </w:rPr>
        <w:drawing>
          <wp:inline distT="0" distB="0" distL="0" distR="0">
            <wp:extent cx="885239" cy="836657"/>
            <wp:effectExtent l="0" t="0" r="0" b="1543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239" cy="8366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230371" w:rsidRDefault="002D17A5">
      <w:r>
        <w:t xml:space="preserve">                                                                                         Maracaibo,</w:t>
      </w:r>
    </w:p>
    <w:p w:rsidR="00230371" w:rsidRDefault="002D17A5">
      <w:pPr>
        <w:spacing w:after="0"/>
      </w:pPr>
      <w:r>
        <w:t xml:space="preserve">Ciudadano </w:t>
      </w:r>
    </w:p>
    <w:p w:rsidR="00230371" w:rsidRDefault="002D17A5">
      <w:pPr>
        <w:spacing w:after="0"/>
      </w:pPr>
      <w:r>
        <w:t xml:space="preserve">Presidente y demás miembros del </w:t>
      </w:r>
    </w:p>
    <w:p w:rsidR="00230371" w:rsidRDefault="002D17A5">
      <w:pPr>
        <w:spacing w:after="0"/>
      </w:pPr>
      <w:r>
        <w:t xml:space="preserve">Consejo de Administración de </w:t>
      </w:r>
      <w:r>
        <w:t>CAPROLUZ</w:t>
      </w:r>
    </w:p>
    <w:p w:rsidR="00230371" w:rsidRDefault="002D17A5">
      <w:pPr>
        <w:spacing w:after="0"/>
      </w:pPr>
      <w:r>
        <w:t xml:space="preserve">Presente; </w:t>
      </w:r>
    </w:p>
    <w:p w:rsidR="00230371" w:rsidRDefault="00230371">
      <w:pPr>
        <w:spacing w:after="0"/>
      </w:pPr>
    </w:p>
    <w:p w:rsidR="00230371" w:rsidRDefault="002D17A5">
      <w:pPr>
        <w:spacing w:after="0"/>
        <w:jc w:val="both"/>
      </w:pPr>
      <w:r>
        <w:t>En mi condición de miembro de la Asociación de Profesores de la Universidad del Zulia y, de acuerdo con lo dispuesto en el Artículo 8 de los Estatutos de la Caja de Ahorros del Profesorado de la Universidad del Zulia, manifiesto mi vol</w:t>
      </w:r>
      <w:r>
        <w:t>untad de inscribirme como Socio de la citada Caja y así solicito por medio de la presente, ante ese Consejo de Administración. A tales fines, le autorizo plenamente para que se me descuente de mi cuenta nomina en la dirección de Administración de LUZ, el 1</w:t>
      </w:r>
      <w:r>
        <w:t>0% del sueldo mensual que devengo en mi carácter de Profesor de dicha Casa de Estudios, comprometiéndome a cumplir con todos los requisitos establecidos en los Estatutos.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 w:line="360" w:lineRule="auto"/>
        <w:jc w:val="both"/>
      </w:pPr>
      <w:r>
        <w:t>NOMBRE Y APELLIDO: _________________________________________________________________</w:t>
      </w:r>
      <w:r>
        <w:t>__</w:t>
      </w:r>
    </w:p>
    <w:p w:rsidR="00230371" w:rsidRDefault="002D17A5">
      <w:pPr>
        <w:spacing w:after="0" w:line="360" w:lineRule="auto"/>
        <w:jc w:val="both"/>
      </w:pPr>
      <w:r>
        <w:t>FACULTAD O DEPENDENCIA: ______________________________________________________________</w:t>
      </w:r>
    </w:p>
    <w:p w:rsidR="00230371" w:rsidRDefault="002D17A5">
      <w:pPr>
        <w:spacing w:after="0" w:line="360" w:lineRule="auto"/>
        <w:jc w:val="both"/>
      </w:pPr>
      <w:r>
        <w:t>CARGO Y CATEGORIA DOCENTE: ___________________________________________________________</w:t>
      </w:r>
    </w:p>
    <w:p w:rsidR="00230371" w:rsidRDefault="002D17A5">
      <w:pPr>
        <w:spacing w:after="0" w:line="360" w:lineRule="auto"/>
        <w:jc w:val="both"/>
      </w:pPr>
      <w:r>
        <w:t>CEDULA DE IDENTIDAD____________________________________________________________</w:t>
      </w:r>
      <w:r>
        <w:t>_______</w:t>
      </w:r>
    </w:p>
    <w:p w:rsidR="00230371" w:rsidRDefault="002D17A5">
      <w:pPr>
        <w:spacing w:after="0" w:line="360" w:lineRule="auto"/>
        <w:jc w:val="both"/>
      </w:pPr>
      <w:r>
        <w:t>ESTADO CIVIL: _______________________ SUELDO MENSUAL: __________________________________</w:t>
      </w:r>
    </w:p>
    <w:p w:rsidR="00230371" w:rsidRDefault="002D17A5">
      <w:pPr>
        <w:spacing w:after="0" w:line="360" w:lineRule="auto"/>
        <w:jc w:val="both"/>
      </w:pPr>
      <w:r>
        <w:t>CORREO ELECTRONICO: __________________________________________________________________</w:t>
      </w:r>
    </w:p>
    <w:p w:rsidR="00230371" w:rsidRDefault="002D17A5">
      <w:pPr>
        <w:spacing w:after="0" w:line="360" w:lineRule="auto"/>
        <w:jc w:val="both"/>
      </w:pPr>
      <w:r>
        <w:t>DIRECCION DE HABITACION: _______________________________________________</w:t>
      </w:r>
      <w:r>
        <w:t>_______________</w:t>
      </w:r>
    </w:p>
    <w:p w:rsidR="00230371" w:rsidRDefault="002D17A5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230371" w:rsidRDefault="002D17A5">
      <w:pPr>
        <w:spacing w:after="0" w:line="360" w:lineRule="auto"/>
        <w:jc w:val="both"/>
      </w:pPr>
      <w:r>
        <w:t>PARROQUIA: ________________________ MUNICIPIO: ________________________________________</w:t>
      </w:r>
    </w:p>
    <w:p w:rsidR="00230371" w:rsidRDefault="00230371">
      <w:pPr>
        <w:spacing w:after="0" w:line="360" w:lineRule="auto"/>
        <w:jc w:val="both"/>
      </w:pPr>
    </w:p>
    <w:p w:rsidR="00230371" w:rsidRDefault="002D17A5">
      <w:pPr>
        <w:spacing w:after="0" w:line="360" w:lineRule="auto"/>
        <w:jc w:val="both"/>
      </w:pPr>
      <w:r>
        <w:t xml:space="preserve">TELF. DE HABITACION: ___________________ TEL. CELULAR: </w:t>
      </w:r>
      <w:r>
        <w:t>____________________________________</w:t>
      </w:r>
    </w:p>
    <w:p w:rsidR="00230371" w:rsidRDefault="002D17A5">
      <w:pPr>
        <w:spacing w:after="0" w:line="360" w:lineRule="auto"/>
        <w:jc w:val="both"/>
      </w:pPr>
      <w:r>
        <w:t>NOMBRE DEL BANCO: ___________________________________________________________________</w:t>
      </w:r>
    </w:p>
    <w:p w:rsidR="00230371" w:rsidRDefault="002D17A5">
      <w:pPr>
        <w:spacing w:after="0" w:line="360" w:lineRule="auto"/>
        <w:jc w:val="both"/>
      </w:pPr>
      <w:r>
        <w:t>CUENTA:   Cta. Corriente ____________________ Cta. Ahorro: ___________________________________</w:t>
      </w:r>
    </w:p>
    <w:p w:rsidR="00230371" w:rsidRDefault="002D17A5">
      <w:pPr>
        <w:spacing w:after="0" w:line="360" w:lineRule="auto"/>
        <w:jc w:val="both"/>
      </w:pPr>
      <w:r>
        <w:t>INDIQUE LOS 20 DIGITOS DE LA CUENTA:</w:t>
      </w:r>
    </w:p>
    <w:p w:rsidR="00230371" w:rsidRDefault="002D17A5">
      <w:pPr>
        <w:spacing w:after="0" w:line="360" w:lineRule="auto"/>
        <w:jc w:val="both"/>
      </w:pPr>
      <w:r>
        <w:t>_</w:t>
      </w:r>
      <w:r>
        <w:t>____________________________________________________________________________________</w:t>
      </w:r>
    </w:p>
    <w:p w:rsidR="00230371" w:rsidRDefault="00230371">
      <w:pPr>
        <w:spacing w:after="0" w:line="360" w:lineRule="auto"/>
        <w:jc w:val="both"/>
      </w:pPr>
    </w:p>
    <w:p w:rsidR="00230371" w:rsidRDefault="002D17A5">
      <w:pPr>
        <w:spacing w:after="0"/>
        <w:jc w:val="both"/>
      </w:pPr>
      <w:r>
        <w:t xml:space="preserve">                                                                                 ATENTAMENTE,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center"/>
      </w:pPr>
      <w:r>
        <w:t>___________________________</w:t>
      </w:r>
    </w:p>
    <w:p w:rsidR="00230371" w:rsidRDefault="002D17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Profesor,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 xml:space="preserve">    </w:t>
      </w:r>
    </w:p>
    <w:p w:rsidR="00230371" w:rsidRDefault="00230371">
      <w:pPr>
        <w:jc w:val="right"/>
      </w:pPr>
    </w:p>
    <w:p w:rsidR="00230371" w:rsidRDefault="00230371">
      <w:pPr>
        <w:jc w:val="right"/>
      </w:pPr>
    </w:p>
    <w:p w:rsidR="00230371" w:rsidRDefault="00230371">
      <w:pPr>
        <w:jc w:val="right"/>
      </w:pPr>
    </w:p>
    <w:p w:rsidR="00230371" w:rsidRDefault="00230371">
      <w:pPr>
        <w:jc w:val="right"/>
      </w:pPr>
    </w:p>
    <w:p w:rsidR="00230371" w:rsidRDefault="00230371"/>
    <w:p w:rsidR="00230371" w:rsidRDefault="002D17A5">
      <w:r>
        <w:rPr>
          <w:rStyle w:val="Fuentedeprrafopredeter"/>
          <w:noProof/>
          <w:lang w:val="en-US"/>
        </w:rPr>
        <w:lastRenderedPageBreak/>
        <w:drawing>
          <wp:inline distT="0" distB="0" distL="0" distR="0">
            <wp:extent cx="917390" cy="933904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390" cy="9339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0371" w:rsidRDefault="00230371"/>
    <w:p w:rsidR="00230371" w:rsidRDefault="002D17A5">
      <w:pPr>
        <w:spacing w:after="0"/>
      </w:pPr>
      <w:r>
        <w:t xml:space="preserve">Ciudadano </w:t>
      </w:r>
    </w:p>
    <w:p w:rsidR="00230371" w:rsidRDefault="002D17A5">
      <w:pPr>
        <w:spacing w:after="0"/>
      </w:pPr>
      <w:r>
        <w:t xml:space="preserve">Presidente </w:t>
      </w:r>
      <w:r>
        <w:t xml:space="preserve">y demás miembros del </w:t>
      </w:r>
    </w:p>
    <w:p w:rsidR="00230371" w:rsidRDefault="002D17A5">
      <w:pPr>
        <w:spacing w:after="0"/>
        <w:jc w:val="both"/>
      </w:pPr>
      <w:r>
        <w:t>Consejo de Administración de CAPROLUZ</w:t>
      </w:r>
    </w:p>
    <w:p w:rsidR="00230371" w:rsidRDefault="002D17A5">
      <w:pPr>
        <w:spacing w:after="0"/>
      </w:pPr>
      <w:r>
        <w:t xml:space="preserve">Presente; </w:t>
      </w:r>
    </w:p>
    <w:p w:rsidR="00230371" w:rsidRDefault="00230371"/>
    <w:p w:rsidR="00230371" w:rsidRDefault="00230371">
      <w:pPr>
        <w:jc w:val="both"/>
      </w:pPr>
    </w:p>
    <w:p w:rsidR="00230371" w:rsidRDefault="002D17A5">
      <w:pPr>
        <w:spacing w:after="0"/>
        <w:jc w:val="both"/>
      </w:pPr>
      <w:r>
        <w:t xml:space="preserve">     Yo. _______________________________________________________________titular de la cedula de</w:t>
      </w:r>
    </w:p>
    <w:p w:rsidR="00230371" w:rsidRDefault="002D17A5">
      <w:pPr>
        <w:spacing w:after="0"/>
        <w:jc w:val="both"/>
      </w:pPr>
      <w:r>
        <w:t xml:space="preserve">Identidad N°. _______________________________________________ miembro de la Caja de </w:t>
      </w:r>
      <w:r>
        <w:t>Ahorro del</w:t>
      </w:r>
    </w:p>
    <w:p w:rsidR="00230371" w:rsidRDefault="002D17A5">
      <w:pPr>
        <w:spacing w:after="0"/>
        <w:jc w:val="both"/>
      </w:pPr>
      <w:r>
        <w:t>Profesorado de la Universidad del Zulia, por la presente hago constar: Que designo como beneficiario del AUXILIO DE MONTEPIO que pueda corresponder en virtud del Artículo 119 de los Estatutos Vigentes a:</w:t>
      </w:r>
    </w:p>
    <w:p w:rsidR="00230371" w:rsidRDefault="00230371">
      <w:pPr>
        <w:spacing w:after="0"/>
        <w:jc w:val="both"/>
      </w:pP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 xml:space="preserve">NOMBRE Y APELLIDO                      </w:t>
      </w:r>
      <w:r>
        <w:t xml:space="preserve">            C.I.                               PARENTESCO                         PORCENTAJE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----------------------------------------          --------------------               ------------------------                -------------------------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----------</w:t>
      </w:r>
      <w:r>
        <w:t>------------------------------          --------------------               -------------------------               -------------------------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 xml:space="preserve">----------------------------------------          --------------------               -------------------------    </w:t>
      </w:r>
      <w:r>
        <w:t xml:space="preserve">           -------------------------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----------------------------------------          --------------------               ------------------------                -------------------------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----------------------------------------          ----------------</w:t>
      </w:r>
      <w:r>
        <w:t>----               ------------------------                -------------------------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----------------------------------------          --------------------               ------------------------                -------------------------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----------------------------------------          --------------------               ------------------------                -------------------------</w:t>
      </w:r>
    </w:p>
    <w:p w:rsidR="00230371" w:rsidRDefault="00230371">
      <w:pPr>
        <w:spacing w:after="0"/>
        <w:jc w:val="both"/>
      </w:pPr>
    </w:p>
    <w:p w:rsidR="00230371" w:rsidRDefault="00230371">
      <w:pPr>
        <w:spacing w:after="0"/>
        <w:jc w:val="both"/>
      </w:pP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En Maracaibo, a los ______________ del mes de ________________ de _________________</w:t>
      </w:r>
    </w:p>
    <w:p w:rsidR="00230371" w:rsidRDefault="00230371">
      <w:pPr>
        <w:spacing w:after="0"/>
        <w:jc w:val="right"/>
      </w:pPr>
    </w:p>
    <w:p w:rsidR="00230371" w:rsidRDefault="002D17A5">
      <w:pPr>
        <w:spacing w:after="0"/>
        <w:jc w:val="both"/>
      </w:pPr>
      <w:r>
        <w:t xml:space="preserve">Facultad o </w:t>
      </w:r>
      <w:r>
        <w:t>Dependía:   ___________________________________    Firma: _________________________</w:t>
      </w:r>
    </w:p>
    <w:p w:rsidR="00230371" w:rsidRDefault="00230371">
      <w:pPr>
        <w:spacing w:after="0"/>
      </w:pPr>
    </w:p>
    <w:p w:rsidR="00230371" w:rsidRDefault="002D17A5">
      <w:pPr>
        <w:spacing w:after="0"/>
        <w:jc w:val="both"/>
      </w:pPr>
      <w:r>
        <w:t>Dirección de Habitación: _________________________________________________________________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 xml:space="preserve"> Teléfono: ________________________________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 xml:space="preserve">  Vo.Bo. Presidente: _____________</w:t>
      </w:r>
      <w:r>
        <w:t>___________</w:t>
      </w:r>
    </w:p>
    <w:p w:rsidR="00230371" w:rsidRDefault="00230371">
      <w:pPr>
        <w:spacing w:after="0"/>
        <w:jc w:val="both"/>
      </w:pPr>
    </w:p>
    <w:p w:rsidR="00230371" w:rsidRDefault="002D17A5">
      <w:pPr>
        <w:spacing w:after="0"/>
        <w:jc w:val="both"/>
      </w:pPr>
      <w:r>
        <w:t>Decisión del C.D.A. Nº:  ____________________de Fecha: _________________</w:t>
      </w:r>
    </w:p>
    <w:p w:rsidR="00230371" w:rsidRDefault="002D17A5">
      <w:pPr>
        <w:spacing w:after="0"/>
        <w:jc w:val="both"/>
      </w:pPr>
      <w:r>
        <w:t xml:space="preserve">  </w:t>
      </w:r>
    </w:p>
    <w:p w:rsidR="00230371" w:rsidRDefault="00230371">
      <w:pPr>
        <w:spacing w:after="0"/>
        <w:jc w:val="both"/>
      </w:pPr>
    </w:p>
    <w:p w:rsidR="00230371" w:rsidRDefault="00230371">
      <w:pPr>
        <w:spacing w:after="0"/>
        <w:jc w:val="both"/>
      </w:pPr>
    </w:p>
    <w:p w:rsidR="00230371" w:rsidRDefault="00230371">
      <w:pPr>
        <w:spacing w:after="0"/>
        <w:jc w:val="both"/>
      </w:pPr>
    </w:p>
    <w:p w:rsidR="00230371" w:rsidRDefault="00230371">
      <w:pPr>
        <w:spacing w:after="0"/>
        <w:jc w:val="both"/>
      </w:pPr>
    </w:p>
    <w:p w:rsidR="00230371" w:rsidRDefault="00230371">
      <w:pPr>
        <w:jc w:val="both"/>
      </w:pPr>
    </w:p>
    <w:p w:rsidR="00230371" w:rsidRDefault="00230371"/>
    <w:sectPr w:rsidR="00230371">
      <w:pgSz w:w="12247" w:h="18711"/>
      <w:pgMar w:top="426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17A5">
      <w:pPr>
        <w:spacing w:after="0" w:line="240" w:lineRule="auto"/>
      </w:pPr>
      <w:r>
        <w:separator/>
      </w:r>
    </w:p>
  </w:endnote>
  <w:endnote w:type="continuationSeparator" w:id="0">
    <w:p w:rsidR="00000000" w:rsidRDefault="002D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17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D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0371"/>
    <w:rsid w:val="00230371"/>
    <w:rsid w:val="002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74CE817-F5FE-4FFE-8412-7EC5DD4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</w:style>
  <w:style w:type="paragraph" w:customStyle="1" w:styleId="Textodeglobo">
    <w:name w:val="Texto de globo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4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dc:description/>
  <cp:lastModifiedBy>word</cp:lastModifiedBy>
  <cp:revision>2</cp:revision>
  <cp:lastPrinted>2024-04-15T21:02:00Z</cp:lastPrinted>
  <dcterms:created xsi:type="dcterms:W3CDTF">2024-10-02T14:52:00Z</dcterms:created>
  <dcterms:modified xsi:type="dcterms:W3CDTF">2024-10-02T14:52:00Z</dcterms:modified>
</cp:coreProperties>
</file>